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FB" w:rsidRDefault="000F57FB" w:rsidP="008F5B99">
      <w:pPr>
        <w:jc w:val="center"/>
        <w:rPr>
          <w:rFonts w:ascii="Times New Roman" w:hAnsi="Times New Roman" w:cs="Times New Roman"/>
          <w:b/>
          <w:sz w:val="24"/>
        </w:rPr>
      </w:pPr>
    </w:p>
    <w:p w:rsidR="002422EF" w:rsidRDefault="00441F43" w:rsidP="008F5B99">
      <w:pPr>
        <w:jc w:val="center"/>
        <w:rPr>
          <w:rFonts w:ascii="Times New Roman" w:hAnsi="Times New Roman" w:cs="Times New Roman"/>
          <w:b/>
          <w:sz w:val="24"/>
        </w:rPr>
      </w:pPr>
      <w:r w:rsidRPr="00666740">
        <w:rPr>
          <w:rFonts w:ascii="Times New Roman" w:hAnsi="Times New Roman" w:cs="Times New Roman"/>
          <w:b/>
          <w:sz w:val="24"/>
        </w:rPr>
        <w:t>REQUISIÇÃO DE COMPRAS</w:t>
      </w:r>
      <w:r w:rsidR="00DE3E56">
        <w:rPr>
          <w:rFonts w:ascii="Times New Roman" w:hAnsi="Times New Roman" w:cs="Times New Roman"/>
          <w:b/>
          <w:sz w:val="24"/>
        </w:rPr>
        <w:t xml:space="preserve"> – ANEXO 01</w:t>
      </w:r>
    </w:p>
    <w:p w:rsidR="00794B78" w:rsidRDefault="00794B78" w:rsidP="008F5B99">
      <w:pPr>
        <w:jc w:val="center"/>
        <w:rPr>
          <w:rFonts w:ascii="Times New Roman" w:hAnsi="Times New Roman" w:cs="Times New Roman"/>
          <w:b/>
          <w:sz w:val="24"/>
        </w:rPr>
      </w:pPr>
    </w:p>
    <w:p w:rsidR="008F5B99" w:rsidRPr="008F5B99" w:rsidRDefault="008F5B99" w:rsidP="00CC76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B99">
        <w:rPr>
          <w:rFonts w:ascii="Times New Roman" w:hAnsi="Times New Roman" w:cs="Times New Roman"/>
        </w:rPr>
        <w:t>Secretaria:</w:t>
      </w:r>
      <w:r w:rsidR="000F57FB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8F5B99" w:rsidRPr="008F5B99" w:rsidRDefault="008F5B99" w:rsidP="00CC76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7681" w:rsidRPr="008F5B99" w:rsidRDefault="00CC7681" w:rsidP="000F57F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5B99">
        <w:rPr>
          <w:rFonts w:ascii="Times New Roman" w:hAnsi="Times New Roman" w:cs="Times New Roman"/>
        </w:rPr>
        <w:t>Objeto:</w:t>
      </w:r>
      <w:r w:rsidR="00C422EE">
        <w:rPr>
          <w:rFonts w:ascii="Times New Roman" w:hAnsi="Times New Roman" w:cs="Times New Roman"/>
        </w:rPr>
        <w:t xml:space="preserve"> ________________________</w:t>
      </w:r>
      <w:r w:rsidR="000F57FB">
        <w:rPr>
          <w:rFonts w:ascii="Times New Roman" w:hAnsi="Times New Roman" w:cs="Times New Roman"/>
        </w:rPr>
        <w:t>___________________________________________________</w:t>
      </w:r>
    </w:p>
    <w:p w:rsidR="00CC7681" w:rsidRPr="008F5B99" w:rsidRDefault="00CC7681" w:rsidP="00CC76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B99" w:rsidRDefault="00CC7681" w:rsidP="00CC7681">
      <w:pPr>
        <w:rPr>
          <w:rFonts w:ascii="Times New Roman" w:hAnsi="Times New Roman" w:cs="Times New Roman"/>
        </w:rPr>
      </w:pPr>
      <w:r w:rsidRPr="008F5B99">
        <w:rPr>
          <w:rFonts w:ascii="Times New Roman" w:hAnsi="Times New Roman" w:cs="Times New Roman"/>
        </w:rPr>
        <w:t>Justificativa:</w:t>
      </w:r>
      <w:r w:rsidR="000F57FB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CC7681" w:rsidRDefault="000F57FB" w:rsidP="00CC7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 / _____ / _____</w:t>
      </w:r>
    </w:p>
    <w:p w:rsidR="000F57FB" w:rsidRPr="008F5B99" w:rsidRDefault="000F57FB" w:rsidP="00CC7681">
      <w:pPr>
        <w:rPr>
          <w:rFonts w:ascii="Times New Roman" w:hAnsi="Times New Roman" w:cs="Times New Roman"/>
        </w:rPr>
      </w:pPr>
    </w:p>
    <w:p w:rsidR="00441F43" w:rsidRPr="008F5B99" w:rsidRDefault="000F57FB" w:rsidP="004079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5B99">
        <w:rPr>
          <w:rFonts w:ascii="Times New Roman" w:hAnsi="Times New Roman" w:cs="Times New Roman"/>
          <w:b/>
        </w:rPr>
        <w:t>ESPECIFICAÇÃO DOS PRODUTOS E/OU SERVIÇOS</w:t>
      </w:r>
    </w:p>
    <w:p w:rsidR="008F5B99" w:rsidRDefault="008F5B99" w:rsidP="0040791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ayout w:type="fixed"/>
        <w:tblLook w:val="04A0"/>
      </w:tblPr>
      <w:tblGrid>
        <w:gridCol w:w="682"/>
        <w:gridCol w:w="3424"/>
        <w:gridCol w:w="1134"/>
        <w:gridCol w:w="1247"/>
        <w:gridCol w:w="1305"/>
        <w:gridCol w:w="1388"/>
      </w:tblGrid>
      <w:tr w:rsidR="008F5B99" w:rsidTr="000F57FB">
        <w:tc>
          <w:tcPr>
            <w:tcW w:w="682" w:type="dxa"/>
            <w:shd w:val="clear" w:color="auto" w:fill="D9D9D9" w:themeFill="background1" w:themeFillShade="D9"/>
            <w:vAlign w:val="center"/>
          </w:tcPr>
          <w:p w:rsidR="008F5B99" w:rsidRDefault="008F5B99" w:rsidP="000F5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24" w:type="dxa"/>
            <w:shd w:val="clear" w:color="auto" w:fill="D9D9D9" w:themeFill="background1" w:themeFillShade="D9"/>
            <w:vAlign w:val="center"/>
          </w:tcPr>
          <w:p w:rsidR="008F5B99" w:rsidRDefault="008F5B99" w:rsidP="000F5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F5B99" w:rsidRDefault="008F5B99" w:rsidP="000F5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</w:t>
            </w:r>
            <w:r w:rsidR="000F57FB">
              <w:rPr>
                <w:rFonts w:ascii="Times New Roman" w:hAnsi="Times New Roman" w:cs="Times New Roman"/>
              </w:rPr>
              <w:t>ade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8F5B99" w:rsidRDefault="000F57FB" w:rsidP="000F5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8F5B99" w:rsidRDefault="000F57FB" w:rsidP="000F57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Vl</w:t>
            </w:r>
            <w:r w:rsidR="008F5B99"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>. U</w:t>
            </w:r>
            <w:r w:rsidR="008F5B99">
              <w:rPr>
                <w:rFonts w:ascii="Times New Roman" w:hAnsi="Times New Roman" w:cs="Times New Roman"/>
              </w:rPr>
              <w:t>nit. R$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8F5B99" w:rsidRDefault="008F5B99" w:rsidP="000F5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Subtotal R$</w:t>
            </w: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B99" w:rsidTr="000F57FB">
        <w:tc>
          <w:tcPr>
            <w:tcW w:w="682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</w:tcPr>
          <w:p w:rsidR="008F5B99" w:rsidRDefault="008F5B99" w:rsidP="005A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F5B99" w:rsidRDefault="008F5B99" w:rsidP="005A28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6C25" w:rsidRDefault="00826C25" w:rsidP="00441F4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602DDD" w:rsidTr="000F57FB">
        <w:trPr>
          <w:trHeight w:val="412"/>
        </w:trPr>
        <w:tc>
          <w:tcPr>
            <w:tcW w:w="9209" w:type="dxa"/>
            <w:vAlign w:val="center"/>
          </w:tcPr>
          <w:p w:rsidR="00602DDD" w:rsidRDefault="00602DDD" w:rsidP="000F5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Valor total estimado:</w:t>
            </w:r>
          </w:p>
        </w:tc>
      </w:tr>
    </w:tbl>
    <w:p w:rsidR="00441F43" w:rsidRDefault="00441F43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6"/>
        <w:tblW w:w="9207" w:type="dxa"/>
        <w:tblLook w:val="04A0"/>
      </w:tblPr>
      <w:tblGrid>
        <w:gridCol w:w="9207"/>
      </w:tblGrid>
      <w:tr w:rsidR="008F5B99" w:rsidTr="000F57FB">
        <w:trPr>
          <w:trHeight w:val="418"/>
        </w:trPr>
        <w:tc>
          <w:tcPr>
            <w:tcW w:w="9207" w:type="dxa"/>
            <w:vAlign w:val="center"/>
          </w:tcPr>
          <w:p w:rsidR="008F5B99" w:rsidRDefault="008F5B99" w:rsidP="000F5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Condição de pagamento:</w:t>
            </w:r>
          </w:p>
        </w:tc>
      </w:tr>
    </w:tbl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14"/>
        <w:tblW w:w="9207" w:type="dxa"/>
        <w:tblLook w:val="04A0"/>
      </w:tblPr>
      <w:tblGrid>
        <w:gridCol w:w="9207"/>
      </w:tblGrid>
      <w:tr w:rsidR="008F5B99" w:rsidTr="000F57FB">
        <w:trPr>
          <w:trHeight w:val="412"/>
        </w:trPr>
        <w:tc>
          <w:tcPr>
            <w:tcW w:w="9207" w:type="dxa"/>
            <w:vAlign w:val="center"/>
          </w:tcPr>
          <w:p w:rsidR="008F5B99" w:rsidRDefault="008F5B99" w:rsidP="000F5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Prazo de entrega/execução:</w:t>
            </w:r>
          </w:p>
        </w:tc>
      </w:tr>
    </w:tbl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14"/>
        <w:tblW w:w="9207" w:type="dxa"/>
        <w:tblLook w:val="04A0"/>
      </w:tblPr>
      <w:tblGrid>
        <w:gridCol w:w="9207"/>
      </w:tblGrid>
      <w:tr w:rsidR="00794B78" w:rsidTr="00576DCC">
        <w:trPr>
          <w:trHeight w:val="420"/>
        </w:trPr>
        <w:tc>
          <w:tcPr>
            <w:tcW w:w="9207" w:type="dxa"/>
            <w:vAlign w:val="center"/>
          </w:tcPr>
          <w:p w:rsidR="00794B78" w:rsidRDefault="00794B78" w:rsidP="00576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Regras Especiais:</w:t>
            </w:r>
          </w:p>
        </w:tc>
      </w:tr>
    </w:tbl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14"/>
        <w:tblW w:w="9207" w:type="dxa"/>
        <w:tblLook w:val="04A0"/>
      </w:tblPr>
      <w:tblGrid>
        <w:gridCol w:w="9207"/>
      </w:tblGrid>
      <w:tr w:rsidR="00637E79" w:rsidTr="00794B78">
        <w:trPr>
          <w:trHeight w:val="420"/>
        </w:trPr>
        <w:tc>
          <w:tcPr>
            <w:tcW w:w="9207" w:type="dxa"/>
            <w:vAlign w:val="center"/>
          </w:tcPr>
          <w:p w:rsidR="00637E79" w:rsidRDefault="00637E79" w:rsidP="00794B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Fiscal do contrato:</w:t>
            </w:r>
          </w:p>
        </w:tc>
      </w:tr>
    </w:tbl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B99" w:rsidRDefault="008F5B99" w:rsidP="008F5B9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07913">
        <w:rPr>
          <w:rFonts w:ascii="Times New Roman" w:hAnsi="Times New Roman" w:cs="Times New Roman"/>
          <w:b/>
        </w:rPr>
        <w:t>Anexos:</w:t>
      </w:r>
      <w:proofErr w:type="gramEnd"/>
      <w:r>
        <w:rPr>
          <w:rFonts w:ascii="Times New Roman" w:hAnsi="Times New Roman" w:cs="Times New Roman"/>
        </w:rPr>
        <w:t>(   ) Memorial descritivo   (   ) Comprovação de pesquisa de mercado,</w:t>
      </w:r>
    </w:p>
    <w:p w:rsidR="008F5B99" w:rsidRDefault="008F5B99" w:rsidP="008F5B9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Planilha de composição de custos   </w:t>
      </w:r>
      <w:r w:rsidRPr="00407913">
        <w:rPr>
          <w:rFonts w:ascii="Times New Roman" w:hAnsi="Times New Roman" w:cs="Times New Roman"/>
        </w:rPr>
        <w:t>(   ) Projeto básico</w:t>
      </w:r>
      <w:r>
        <w:rPr>
          <w:rFonts w:ascii="Times New Roman" w:hAnsi="Times New Roman" w:cs="Times New Roman"/>
        </w:rPr>
        <w:t>/Termo de referência  (   ) Projeto executivo</w:t>
      </w: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7E79" w:rsidRDefault="00637E79" w:rsidP="00637E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de quem está assinando (carimbo, nome legível e assinatura)</w:t>
      </w:r>
    </w:p>
    <w:p w:rsidR="00637E79" w:rsidRDefault="00637E79" w:rsidP="00637E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Secretaria ou Órgão</w:t>
      </w: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F5B99" w:rsidRP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5B99">
        <w:rPr>
          <w:rFonts w:ascii="Times New Roman" w:hAnsi="Times New Roman" w:cs="Times New Roman"/>
          <w:b/>
        </w:rPr>
        <w:t>MANIFESTAÇÃO DA CONTABILIDADE</w:t>
      </w: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-77"/>
        <w:tblW w:w="0" w:type="auto"/>
        <w:tblLook w:val="04A0"/>
      </w:tblPr>
      <w:tblGrid>
        <w:gridCol w:w="632"/>
        <w:gridCol w:w="421"/>
        <w:gridCol w:w="528"/>
        <w:gridCol w:w="421"/>
        <w:gridCol w:w="319"/>
        <w:gridCol w:w="421"/>
        <w:gridCol w:w="1902"/>
        <w:gridCol w:w="1704"/>
        <w:gridCol w:w="705"/>
        <w:gridCol w:w="1125"/>
        <w:gridCol w:w="1109"/>
      </w:tblGrid>
      <w:tr w:rsidR="008F5B99" w:rsidTr="008F5B99">
        <w:tc>
          <w:tcPr>
            <w:tcW w:w="27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B99" w:rsidRPr="00FF3EB1" w:rsidRDefault="008F5B99" w:rsidP="008F5B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EB1">
              <w:rPr>
                <w:rFonts w:ascii="Times New Roman" w:hAnsi="Times New Roman" w:cs="Times New Roman"/>
                <w:b/>
                <w:sz w:val="20"/>
              </w:rPr>
              <w:t>Classificação Funcional Programática</w:t>
            </w:r>
          </w:p>
        </w:tc>
        <w:tc>
          <w:tcPr>
            <w:tcW w:w="3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B99" w:rsidRPr="00FF3EB1" w:rsidRDefault="008F5B99" w:rsidP="008F5B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3EB1">
              <w:rPr>
                <w:rFonts w:ascii="Times New Roman" w:hAnsi="Times New Roman" w:cs="Times New Roman"/>
                <w:b/>
                <w:sz w:val="20"/>
              </w:rPr>
              <w:t>Atividade/Projeto/Elemento de Despesa</w:t>
            </w:r>
          </w:p>
        </w:tc>
        <w:tc>
          <w:tcPr>
            <w:tcW w:w="70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F5B99" w:rsidRPr="00FF3EB1" w:rsidRDefault="008F5B99" w:rsidP="008F5B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3EB1">
              <w:rPr>
                <w:rFonts w:ascii="Times New Roman" w:hAnsi="Times New Roman" w:cs="Times New Roman"/>
                <w:b/>
                <w:sz w:val="20"/>
              </w:rPr>
              <w:t>Fonte</w:t>
            </w:r>
          </w:p>
        </w:tc>
        <w:tc>
          <w:tcPr>
            <w:tcW w:w="1125" w:type="dxa"/>
          </w:tcPr>
          <w:p w:rsidR="008F5B99" w:rsidRPr="00FF3EB1" w:rsidRDefault="008F5B99" w:rsidP="008F5B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3EB1">
              <w:rPr>
                <w:rFonts w:ascii="Times New Roman" w:hAnsi="Times New Roman" w:cs="Times New Roman"/>
                <w:b/>
                <w:sz w:val="20"/>
              </w:rPr>
              <w:t>Reduzido</w:t>
            </w:r>
          </w:p>
        </w:tc>
        <w:tc>
          <w:tcPr>
            <w:tcW w:w="1109" w:type="dxa"/>
          </w:tcPr>
          <w:p w:rsidR="008F5B99" w:rsidRPr="00FF3EB1" w:rsidRDefault="008F5B99" w:rsidP="008F5B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3EB1">
              <w:rPr>
                <w:rFonts w:ascii="Times New Roman" w:hAnsi="Times New Roman" w:cs="Times New Roman"/>
                <w:b/>
                <w:sz w:val="20"/>
              </w:rPr>
              <w:t>Bloqueio R$</w:t>
            </w:r>
          </w:p>
        </w:tc>
      </w:tr>
      <w:tr w:rsidR="008F5B99" w:rsidRPr="00602DDD" w:rsidTr="000F57FB">
        <w:trPr>
          <w:trHeight w:val="375"/>
        </w:trPr>
        <w:tc>
          <w:tcPr>
            <w:tcW w:w="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 w:themeColor="text1"/>
            </w:tcBorders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09" w:type="dxa"/>
            <w:vAlign w:val="center"/>
          </w:tcPr>
          <w:p w:rsidR="008F5B99" w:rsidRPr="00602DDD" w:rsidRDefault="008F5B99" w:rsidP="008F5B9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37E79" w:rsidRDefault="00360812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F02C5F">
        <w:rPr>
          <w:rFonts w:ascii="Times New Roman" w:hAnsi="Times New Roman" w:cs="Times New Roman"/>
        </w:rPr>
        <w:t>, Ass. e Carimbo</w:t>
      </w:r>
      <w:r w:rsidR="00637E79">
        <w:rPr>
          <w:rFonts w:ascii="Times New Roman" w:hAnsi="Times New Roman" w:cs="Times New Roman"/>
        </w:rPr>
        <w:t xml:space="preserve"> do Co</w:t>
      </w:r>
      <w:r w:rsidR="00F02C5F">
        <w:rPr>
          <w:rFonts w:ascii="Times New Roman" w:hAnsi="Times New Roman" w:cs="Times New Roman"/>
        </w:rPr>
        <w:t>ntador/Responsável: _________</w:t>
      </w:r>
      <w:r w:rsidR="00637E79">
        <w:rPr>
          <w:rFonts w:ascii="Times New Roman" w:hAnsi="Times New Roman" w:cs="Times New Roman"/>
        </w:rPr>
        <w:t>_</w:t>
      </w:r>
      <w:r w:rsidR="00AC164D">
        <w:rPr>
          <w:rFonts w:ascii="Times New Roman" w:hAnsi="Times New Roman" w:cs="Times New Roman"/>
        </w:rPr>
        <w:t>__</w:t>
      </w:r>
      <w:r w:rsidR="00637E79">
        <w:rPr>
          <w:rFonts w:ascii="Times New Roman" w:hAnsi="Times New Roman" w:cs="Times New Roman"/>
        </w:rPr>
        <w:t>______________________________</w:t>
      </w:r>
    </w:p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 / _____ / _____</w:t>
      </w: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7E79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MANIFESTAÇÃO DO SETOR DE COMPRAS</w:t>
      </w:r>
      <w:r w:rsidR="00794B78">
        <w:rPr>
          <w:rFonts w:ascii="Times New Roman" w:hAnsi="Times New Roman" w:cs="Times New Roman"/>
          <w:b/>
        </w:rPr>
        <w:t xml:space="preserve"> - LICITAÇÕES</w:t>
      </w:r>
    </w:p>
    <w:p w:rsidR="008F5B99" w:rsidRDefault="008F5B99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F43" w:rsidRDefault="00637E79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Dispensa de Licitação </w:t>
      </w:r>
      <w:proofErr w:type="gramStart"/>
      <w:r>
        <w:rPr>
          <w:rFonts w:ascii="Times New Roman" w:hAnsi="Times New Roman" w:cs="Times New Roman"/>
        </w:rPr>
        <w:t xml:space="preserve">(     </w:t>
      </w:r>
      <w:proofErr w:type="gramEnd"/>
      <w:r>
        <w:rPr>
          <w:rFonts w:ascii="Times New Roman" w:hAnsi="Times New Roman" w:cs="Times New Roman"/>
        </w:rPr>
        <w:t xml:space="preserve">)          Inexigibilidade (     )          </w:t>
      </w:r>
    </w:p>
    <w:p w:rsidR="000F57FB" w:rsidRDefault="000F57FB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Licitação (descrição modalidade):_______________________________________________________</w:t>
      </w: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4B78" w:rsidRDefault="00794B78" w:rsidP="00441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31FF" w:rsidRDefault="003131FF" w:rsidP="000F57F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57FB" w:rsidRDefault="000F57FB" w:rsidP="000F57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AUTORIZAÇÃO DE COMPRA </w:t>
      </w:r>
    </w:p>
    <w:p w:rsidR="000F57FB" w:rsidRDefault="000F57FB" w:rsidP="000F5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7FB" w:rsidRDefault="000F57FB" w:rsidP="000F57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Gestor: ________________________________________________________________</w:t>
      </w:r>
    </w:p>
    <w:p w:rsidR="000F57FB" w:rsidRDefault="000F57FB" w:rsidP="000F5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7FB" w:rsidRDefault="000F57FB" w:rsidP="000F57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Data: _____ / _____ / _____</w:t>
      </w:r>
    </w:p>
    <w:sectPr w:rsidR="000F57FB" w:rsidSect="00B455A3">
      <w:headerReference w:type="first" r:id="rId7"/>
      <w:pgSz w:w="11906" w:h="16838" w:code="9"/>
      <w:pgMar w:top="1701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5E9" w:rsidRDefault="001675E9" w:rsidP="00C154CF">
      <w:pPr>
        <w:spacing w:after="0" w:line="240" w:lineRule="auto"/>
      </w:pPr>
      <w:r>
        <w:separator/>
      </w:r>
    </w:p>
  </w:endnote>
  <w:endnote w:type="continuationSeparator" w:id="1">
    <w:p w:rsidR="001675E9" w:rsidRDefault="001675E9" w:rsidP="00C1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5E9" w:rsidRDefault="001675E9" w:rsidP="00C154CF">
      <w:pPr>
        <w:spacing w:after="0" w:line="240" w:lineRule="auto"/>
      </w:pPr>
      <w:r>
        <w:separator/>
      </w:r>
    </w:p>
  </w:footnote>
  <w:footnote w:type="continuationSeparator" w:id="1">
    <w:p w:rsidR="001675E9" w:rsidRDefault="001675E9" w:rsidP="00C1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A3" w:rsidRDefault="00B455A3" w:rsidP="00B455A3">
    <w:pPr>
      <w:pStyle w:val="Cabealho"/>
    </w:pPr>
  </w:p>
  <w:p w:rsidR="00B455A3" w:rsidRDefault="00B455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5DB"/>
    <w:multiLevelType w:val="hybridMultilevel"/>
    <w:tmpl w:val="8ECEE586"/>
    <w:lvl w:ilvl="0" w:tplc="3630391E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>
    <w:nsid w:val="20493D26"/>
    <w:multiLevelType w:val="hybridMultilevel"/>
    <w:tmpl w:val="47C82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2849"/>
    <w:multiLevelType w:val="hybridMultilevel"/>
    <w:tmpl w:val="5A26E6F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8387369"/>
    <w:multiLevelType w:val="hybridMultilevel"/>
    <w:tmpl w:val="8ECEE586"/>
    <w:lvl w:ilvl="0" w:tplc="3630391E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>
    <w:nsid w:val="4EDE6544"/>
    <w:multiLevelType w:val="hybridMultilevel"/>
    <w:tmpl w:val="CACEFF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7272184E">
      <w:start w:val="1"/>
      <w:numFmt w:val="decimal"/>
      <w:lvlText w:val="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0"/>
    <w:footnote w:id="1"/>
  </w:footnotePr>
  <w:endnotePr>
    <w:endnote w:id="0"/>
    <w:endnote w:id="1"/>
  </w:endnotePr>
  <w:compat/>
  <w:rsids>
    <w:rsidRoot w:val="008F5B99"/>
    <w:rsid w:val="000A5AA9"/>
    <w:rsid w:val="000F57FB"/>
    <w:rsid w:val="00125F5A"/>
    <w:rsid w:val="001675E9"/>
    <w:rsid w:val="00171ED2"/>
    <w:rsid w:val="00174365"/>
    <w:rsid w:val="001B2D52"/>
    <w:rsid w:val="002422EF"/>
    <w:rsid w:val="002F2580"/>
    <w:rsid w:val="003131FF"/>
    <w:rsid w:val="00332BD7"/>
    <w:rsid w:val="00360812"/>
    <w:rsid w:val="003C317F"/>
    <w:rsid w:val="003E6A72"/>
    <w:rsid w:val="00407913"/>
    <w:rsid w:val="00430A86"/>
    <w:rsid w:val="00441F43"/>
    <w:rsid w:val="004957C3"/>
    <w:rsid w:val="004B33F1"/>
    <w:rsid w:val="004B36EF"/>
    <w:rsid w:val="00565BBB"/>
    <w:rsid w:val="00602DDD"/>
    <w:rsid w:val="0060703C"/>
    <w:rsid w:val="00623CC3"/>
    <w:rsid w:val="00637E79"/>
    <w:rsid w:val="00677DD5"/>
    <w:rsid w:val="006A6561"/>
    <w:rsid w:val="006E2713"/>
    <w:rsid w:val="00794B78"/>
    <w:rsid w:val="00797776"/>
    <w:rsid w:val="007C37F6"/>
    <w:rsid w:val="007D3F77"/>
    <w:rsid w:val="007E1D95"/>
    <w:rsid w:val="00826C25"/>
    <w:rsid w:val="008F1FBA"/>
    <w:rsid w:val="008F3847"/>
    <w:rsid w:val="008F5B99"/>
    <w:rsid w:val="009215DA"/>
    <w:rsid w:val="00925F62"/>
    <w:rsid w:val="009A5083"/>
    <w:rsid w:val="009D25B4"/>
    <w:rsid w:val="00A126FB"/>
    <w:rsid w:val="00AC164D"/>
    <w:rsid w:val="00AF44CB"/>
    <w:rsid w:val="00AF5E95"/>
    <w:rsid w:val="00B03F62"/>
    <w:rsid w:val="00B45471"/>
    <w:rsid w:val="00B455A3"/>
    <w:rsid w:val="00B77304"/>
    <w:rsid w:val="00B82ED9"/>
    <w:rsid w:val="00BB567D"/>
    <w:rsid w:val="00C154CF"/>
    <w:rsid w:val="00C422EE"/>
    <w:rsid w:val="00C574F3"/>
    <w:rsid w:val="00CC7681"/>
    <w:rsid w:val="00D07072"/>
    <w:rsid w:val="00D109E8"/>
    <w:rsid w:val="00D411C4"/>
    <w:rsid w:val="00D848B1"/>
    <w:rsid w:val="00DA42E0"/>
    <w:rsid w:val="00DE3E56"/>
    <w:rsid w:val="00DF286D"/>
    <w:rsid w:val="00E12A58"/>
    <w:rsid w:val="00E9324D"/>
    <w:rsid w:val="00F02C5F"/>
    <w:rsid w:val="00F611BD"/>
    <w:rsid w:val="00F61DE1"/>
    <w:rsid w:val="00F845DB"/>
    <w:rsid w:val="00FE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4CF"/>
  </w:style>
  <w:style w:type="paragraph" w:styleId="Rodap">
    <w:name w:val="footer"/>
    <w:basedOn w:val="Normal"/>
    <w:link w:val="RodapChar"/>
    <w:uiPriority w:val="99"/>
    <w:unhideWhenUsed/>
    <w:rsid w:val="00C1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4CF"/>
  </w:style>
  <w:style w:type="paragraph" w:styleId="Textodebalo">
    <w:name w:val="Balloon Text"/>
    <w:basedOn w:val="Normal"/>
    <w:link w:val="TextodebaloChar"/>
    <w:uiPriority w:val="99"/>
    <w:semiHidden/>
    <w:unhideWhenUsed/>
    <w:rsid w:val="00C1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4CF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3C317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C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C317F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2422EF"/>
    <w:rPr>
      <w:b/>
      <w:bCs/>
    </w:rPr>
  </w:style>
  <w:style w:type="paragraph" w:styleId="PargrafodaLista">
    <w:name w:val="List Paragraph"/>
    <w:basedOn w:val="Normal"/>
    <w:uiPriority w:val="34"/>
    <w:qFormat/>
    <w:rsid w:val="00F611BD"/>
    <w:pPr>
      <w:ind w:left="720"/>
      <w:contextualSpacing/>
    </w:pPr>
  </w:style>
  <w:style w:type="table" w:styleId="Tabelacomgrade">
    <w:name w:val="Table Grid"/>
    <w:basedOn w:val="Tabelanormal"/>
    <w:uiPriority w:val="59"/>
    <w:rsid w:val="00C57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4CF"/>
  </w:style>
  <w:style w:type="paragraph" w:styleId="Rodap">
    <w:name w:val="footer"/>
    <w:basedOn w:val="Normal"/>
    <w:link w:val="RodapChar"/>
    <w:uiPriority w:val="99"/>
    <w:unhideWhenUsed/>
    <w:rsid w:val="00C1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4CF"/>
  </w:style>
  <w:style w:type="paragraph" w:styleId="Textodebalo">
    <w:name w:val="Balloon Text"/>
    <w:basedOn w:val="Normal"/>
    <w:link w:val="TextodebaloChar"/>
    <w:uiPriority w:val="99"/>
    <w:semiHidden/>
    <w:unhideWhenUsed/>
    <w:rsid w:val="00C1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4CF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3C317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C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C317F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2422EF"/>
    <w:rPr>
      <w:b/>
      <w:bCs/>
    </w:rPr>
  </w:style>
  <w:style w:type="paragraph" w:styleId="PargrafodaLista">
    <w:name w:val="List Paragraph"/>
    <w:basedOn w:val="Normal"/>
    <w:uiPriority w:val="34"/>
    <w:qFormat/>
    <w:rsid w:val="00F611BD"/>
    <w:pPr>
      <w:ind w:left="720"/>
      <w:contextualSpacing/>
    </w:pPr>
  </w:style>
  <w:style w:type="table" w:styleId="Tabelacomgrade">
    <w:name w:val="Table Grid"/>
    <w:basedOn w:val="Tabelanormal"/>
    <w:uiPriority w:val="59"/>
    <w:rsid w:val="00C5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e\Documents\Alexandre%20Trabalho\Prefeituras%20Ativas%20RS\Restinga%20S&#234;ca\Modelo%20Requisi&#231;&#227;o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Requisição Compras</Template>
  <TotalTime>0</TotalTime>
  <Pages>2</Pages>
  <Words>232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2017-08-23T12:46:00Z</cp:lastPrinted>
  <dcterms:created xsi:type="dcterms:W3CDTF">2018-05-22T19:36:00Z</dcterms:created>
  <dcterms:modified xsi:type="dcterms:W3CDTF">2018-05-22T19:36:00Z</dcterms:modified>
</cp:coreProperties>
</file>